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BF" w:rsidRPr="00AE1E40" w:rsidRDefault="00D834BF" w:rsidP="00AE1E40">
      <w:pPr>
        <w:pStyle w:val="c1"/>
        <w:spacing w:before="0" w:beforeAutospacing="0" w:after="0" w:afterAutospacing="0"/>
        <w:ind w:left="6237"/>
        <w:rPr>
          <w:rStyle w:val="c5"/>
        </w:rPr>
      </w:pPr>
      <w:r w:rsidRPr="00AE1E40">
        <w:rPr>
          <w:rStyle w:val="c5"/>
        </w:rPr>
        <w:t xml:space="preserve">Приложение к письму </w:t>
      </w:r>
    </w:p>
    <w:p w:rsidR="00AE1E40" w:rsidRDefault="00D834BF" w:rsidP="00AE1E40">
      <w:pPr>
        <w:pStyle w:val="c1"/>
        <w:spacing w:before="0" w:beforeAutospacing="0" w:after="0" w:afterAutospacing="0"/>
        <w:ind w:left="6237"/>
        <w:rPr>
          <w:rStyle w:val="c5"/>
        </w:rPr>
      </w:pPr>
      <w:r w:rsidRPr="00AE1E40">
        <w:rPr>
          <w:rStyle w:val="c5"/>
        </w:rPr>
        <w:t xml:space="preserve">Министерства </w:t>
      </w:r>
      <w:r w:rsidR="00AE1E40">
        <w:rPr>
          <w:rStyle w:val="c5"/>
        </w:rPr>
        <w:t>образования и науки</w:t>
      </w:r>
    </w:p>
    <w:p w:rsidR="00D834BF" w:rsidRPr="00AE1E40" w:rsidRDefault="00D834BF" w:rsidP="00AE1E40">
      <w:pPr>
        <w:pStyle w:val="c1"/>
        <w:spacing w:before="0" w:beforeAutospacing="0" w:after="0" w:afterAutospacing="0"/>
        <w:ind w:left="6237"/>
        <w:rPr>
          <w:rStyle w:val="c5"/>
        </w:rPr>
      </w:pPr>
      <w:r w:rsidRPr="00AE1E40">
        <w:rPr>
          <w:rStyle w:val="c5"/>
        </w:rPr>
        <w:t>Республики Башкортостан</w:t>
      </w:r>
    </w:p>
    <w:p w:rsidR="00D834BF" w:rsidRPr="00AE1E40" w:rsidRDefault="00D834BF" w:rsidP="00AE1E40">
      <w:pPr>
        <w:pStyle w:val="c1"/>
        <w:spacing w:before="0" w:beforeAutospacing="0" w:after="0" w:afterAutospacing="0"/>
        <w:ind w:left="6237"/>
        <w:rPr>
          <w:rStyle w:val="c5"/>
        </w:rPr>
      </w:pPr>
      <w:r w:rsidRPr="00AE1E40">
        <w:rPr>
          <w:rStyle w:val="c5"/>
        </w:rPr>
        <w:t>от 20.05.2022 № 04-05/538</w:t>
      </w:r>
    </w:p>
    <w:p w:rsidR="00D834BF" w:rsidRDefault="00D834BF" w:rsidP="00895059">
      <w:pPr>
        <w:pStyle w:val="c1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D834BF" w:rsidRDefault="00D834BF" w:rsidP="00895059">
      <w:pPr>
        <w:pStyle w:val="c1"/>
        <w:spacing w:before="0" w:beforeAutospacing="0" w:after="0" w:afterAutospacing="0"/>
        <w:jc w:val="center"/>
        <w:rPr>
          <w:rStyle w:val="c5"/>
          <w:sz w:val="28"/>
          <w:szCs w:val="28"/>
        </w:rPr>
      </w:pPr>
    </w:p>
    <w:p w:rsidR="00895059" w:rsidRPr="00895059" w:rsidRDefault="00895059" w:rsidP="00895059">
      <w:pPr>
        <w:pStyle w:val="c1"/>
        <w:spacing w:before="0" w:beforeAutospacing="0" w:after="0" w:afterAutospacing="0"/>
        <w:jc w:val="center"/>
        <w:rPr>
          <w:rStyle w:val="c5"/>
          <w:sz w:val="28"/>
          <w:szCs w:val="28"/>
        </w:rPr>
      </w:pPr>
      <w:r w:rsidRPr="00895059">
        <w:rPr>
          <w:rStyle w:val="c5"/>
          <w:sz w:val="28"/>
          <w:szCs w:val="28"/>
        </w:rPr>
        <w:t xml:space="preserve">Чек-лист </w:t>
      </w:r>
    </w:p>
    <w:p w:rsidR="00BD25B8" w:rsidRDefault="00895059" w:rsidP="00895059">
      <w:pPr>
        <w:pStyle w:val="c1"/>
        <w:spacing w:before="0" w:beforeAutospacing="0" w:after="0" w:afterAutospacing="0"/>
        <w:jc w:val="center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«Готовность к созданию педагогических/пс</w:t>
      </w:r>
      <w:r w:rsidR="00BD25B8" w:rsidRPr="00895059">
        <w:rPr>
          <w:rStyle w:val="c6"/>
          <w:sz w:val="28"/>
          <w:szCs w:val="28"/>
        </w:rPr>
        <w:t>ихолого-педагогических классов</w:t>
      </w:r>
      <w:r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br/>
        <w:t>с 1 сентября 2022 года</w:t>
      </w:r>
      <w:r w:rsidR="00BD25B8" w:rsidRPr="00895059">
        <w:rPr>
          <w:rStyle w:val="c6"/>
          <w:sz w:val="28"/>
          <w:szCs w:val="28"/>
        </w:rPr>
        <w:t>»</w:t>
      </w:r>
    </w:p>
    <w:p w:rsidR="00863D18" w:rsidRPr="00895059" w:rsidRDefault="00863D18" w:rsidP="00895059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6"/>
          <w:sz w:val="28"/>
          <w:szCs w:val="28"/>
        </w:rPr>
        <w:t>по МР Гафурийский район</w:t>
      </w:r>
    </w:p>
    <w:p w:rsidR="00BD25B8" w:rsidRDefault="00BD25B8" w:rsidP="00895059">
      <w:pPr>
        <w:pStyle w:val="c1"/>
        <w:spacing w:before="0" w:beforeAutospacing="0" w:after="0" w:afterAutospacing="0"/>
        <w:jc w:val="center"/>
        <w:rPr>
          <w:rStyle w:val="c0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445"/>
        <w:gridCol w:w="4933"/>
        <w:gridCol w:w="4965"/>
      </w:tblGrid>
      <w:tr w:rsidR="00BD25B8" w:rsidTr="00906BE5">
        <w:trPr>
          <w:jc w:val="center"/>
        </w:trPr>
        <w:tc>
          <w:tcPr>
            <w:tcW w:w="445" w:type="dxa"/>
          </w:tcPr>
          <w:p w:rsidR="00BD25B8" w:rsidRDefault="00BD25B8" w:rsidP="00BD25B8">
            <w:pPr>
              <w:pStyle w:val="c1"/>
              <w:jc w:val="center"/>
            </w:pPr>
            <w:r>
              <w:t>№</w:t>
            </w:r>
          </w:p>
        </w:tc>
        <w:tc>
          <w:tcPr>
            <w:tcW w:w="4933" w:type="dxa"/>
          </w:tcPr>
          <w:p w:rsidR="00BD25B8" w:rsidRDefault="00BD25B8" w:rsidP="00BD25B8">
            <w:pPr>
              <w:pStyle w:val="c1"/>
              <w:jc w:val="center"/>
            </w:pPr>
            <w:r>
              <w:t>Вопрос</w:t>
            </w:r>
          </w:p>
        </w:tc>
        <w:tc>
          <w:tcPr>
            <w:tcW w:w="4965" w:type="dxa"/>
          </w:tcPr>
          <w:p w:rsidR="00BD25B8" w:rsidRDefault="00BD25B8" w:rsidP="00BD25B8">
            <w:pPr>
              <w:pStyle w:val="c1"/>
              <w:jc w:val="center"/>
            </w:pPr>
            <w:r>
              <w:t>Ответ</w:t>
            </w:r>
          </w:p>
        </w:tc>
      </w:tr>
      <w:tr w:rsidR="00BD25B8" w:rsidTr="00895059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:rsidR="00BD25B8" w:rsidRDefault="00250381" w:rsidP="00BD25B8">
            <w:pPr>
              <w:pStyle w:val="c1"/>
              <w:jc w:val="center"/>
            </w:pPr>
            <w:r>
              <w:t>1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:rsidR="00BD25B8" w:rsidRDefault="00895059" w:rsidP="00895059">
            <w:pPr>
              <w:pStyle w:val="c1"/>
              <w:jc w:val="center"/>
            </w:pPr>
            <w:r>
              <w:t>Наименование м</w:t>
            </w:r>
            <w:r w:rsidR="00BD25B8">
              <w:t>униципальн</w:t>
            </w:r>
            <w:r>
              <w:t>ого</w:t>
            </w:r>
            <w:r w:rsidR="00BD25B8">
              <w:t xml:space="preserve"> район</w:t>
            </w:r>
            <w:r>
              <w:t>а</w:t>
            </w:r>
            <w:r w:rsidR="00BD25B8">
              <w:t xml:space="preserve"> (городско</w:t>
            </w:r>
            <w:r>
              <w:t>го</w:t>
            </w:r>
            <w:r w:rsidR="00BD25B8">
              <w:t xml:space="preserve"> округ</w:t>
            </w:r>
            <w:r>
              <w:t>а</w:t>
            </w:r>
            <w:r w:rsidR="00BD25B8">
              <w:t>)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:rsidR="00BD25B8" w:rsidRPr="00BD25B8" w:rsidRDefault="00BD25B8" w:rsidP="008645DC">
            <w:pPr>
              <w:pStyle w:val="c1"/>
              <w:jc w:val="center"/>
              <w:rPr>
                <w:i/>
              </w:rPr>
            </w:pPr>
          </w:p>
        </w:tc>
      </w:tr>
      <w:tr w:rsidR="008645DC" w:rsidTr="00895059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:rsidR="008645DC" w:rsidRDefault="008645DC" w:rsidP="008645DC">
            <w:pPr>
              <w:pStyle w:val="c1"/>
              <w:jc w:val="center"/>
            </w:pPr>
            <w:r>
              <w:t>2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:rsidR="008645DC" w:rsidRDefault="008645DC" w:rsidP="008645DC">
            <w:pPr>
              <w:pStyle w:val="c1"/>
              <w:jc w:val="center"/>
            </w:pPr>
            <w:r>
              <w:t xml:space="preserve">Реализуется ли в школах муниципалитета практика по созданию педагогических/психолого-педагогических классов 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:rsidR="008645DC" w:rsidRDefault="00750CFB" w:rsidP="008645DC">
            <w:pPr>
              <w:pStyle w:val="c1"/>
              <w:contextualSpacing/>
              <w:jc w:val="center"/>
            </w:pPr>
            <w:r>
              <w:t xml:space="preserve">   </w:t>
            </w:r>
            <w:r w:rsidR="008645DC">
              <w:t>да</w:t>
            </w:r>
          </w:p>
          <w:p w:rsidR="008645DC" w:rsidRDefault="00750CFB" w:rsidP="008645DC">
            <w:pPr>
              <w:pStyle w:val="c1"/>
              <w:contextualSpacing/>
              <w:jc w:val="center"/>
            </w:pPr>
            <w:r>
              <w:t xml:space="preserve">  ˅</w:t>
            </w:r>
            <w:r w:rsidR="008645DC">
              <w:t>нет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 w:val="restart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3</w:t>
            </w:r>
          </w:p>
        </w:tc>
        <w:tc>
          <w:tcPr>
            <w:tcW w:w="9898" w:type="dxa"/>
            <w:gridSpan w:val="2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contextualSpacing/>
              <w:jc w:val="center"/>
            </w:pPr>
            <w:r>
              <w:t>При ответе «да» пункты раздела 3 заполняются на каждую школу, в которой реализуется практика по созданию педагогических/психолого-педагогических классов*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Полное наименование общеобразовательной организации (по уставу)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906BE5">
            <w:pPr>
              <w:pStyle w:val="c1"/>
              <w:jc w:val="center"/>
            </w:pP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каких</w:t>
            </w:r>
            <w:proofErr w:type="gramEnd"/>
            <w:r>
              <w:t xml:space="preserve"> классов созданы педагогические/психолого-педагогические классы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sym w:font="Symbol" w:char="F07F"/>
            </w:r>
            <w:r>
              <w:t xml:space="preserve"> 8 классы</w:t>
            </w:r>
          </w:p>
          <w:p w:rsidR="00895059" w:rsidRDefault="00895059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sym w:font="Symbol" w:char="F07F"/>
            </w:r>
            <w:r>
              <w:t xml:space="preserve"> 9 классы</w:t>
            </w:r>
          </w:p>
          <w:p w:rsidR="00895059" w:rsidRDefault="00895059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sym w:font="Symbol" w:char="F07F"/>
            </w:r>
            <w:r>
              <w:t xml:space="preserve"> 10 классы</w:t>
            </w:r>
          </w:p>
          <w:p w:rsidR="00895059" w:rsidRDefault="00895059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sym w:font="Symbol" w:char="F07F"/>
            </w:r>
            <w:r>
              <w:t xml:space="preserve"> 11 классы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Какая организация профессионального образования является куратором педагогических/психолого-педагогических классов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sym w:font="Symbol" w:char="F07F"/>
            </w:r>
            <w:r>
              <w:t xml:space="preserve"> Педагогический колледж</w:t>
            </w:r>
          </w:p>
          <w:p w:rsidR="00895059" w:rsidRDefault="00895059" w:rsidP="008645DC">
            <w:pPr>
              <w:pStyle w:val="c1"/>
              <w:jc w:val="center"/>
            </w:pPr>
            <w:r>
              <w:sym w:font="Symbol" w:char="F07F"/>
            </w:r>
            <w:r>
              <w:t xml:space="preserve"> Педагогический университет</w:t>
            </w:r>
          </w:p>
          <w:p w:rsidR="00895059" w:rsidRDefault="00895059" w:rsidP="008645DC">
            <w:pPr>
              <w:pStyle w:val="c1"/>
              <w:jc w:val="center"/>
            </w:pPr>
            <w:r>
              <w:t>Укажите наименование организации-куратора:</w:t>
            </w:r>
          </w:p>
          <w:p w:rsidR="00895059" w:rsidRDefault="00895059" w:rsidP="008645DC">
            <w:pPr>
              <w:pStyle w:val="c1"/>
              <w:jc w:val="center"/>
            </w:pPr>
            <w:r>
              <w:t>______________________________</w:t>
            </w:r>
          </w:p>
          <w:p w:rsidR="00895059" w:rsidRDefault="00895059" w:rsidP="008645DC">
            <w:pPr>
              <w:pStyle w:val="c1"/>
              <w:jc w:val="center"/>
            </w:pPr>
            <w:r w:rsidRPr="008645DC">
              <w:t xml:space="preserve"> </w:t>
            </w:r>
            <w:r>
              <w:t>Нет куратора, работаем самостоятельно</w:t>
            </w:r>
          </w:p>
          <w:p w:rsidR="00895059" w:rsidRDefault="00895059" w:rsidP="008645DC">
            <w:pPr>
              <w:pStyle w:val="c1"/>
              <w:jc w:val="center"/>
            </w:pP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Наличие концепции деятельности педагогических/психолого-педагогических классов, утвержденной локальным актом школы**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5C603B">
            <w:pPr>
              <w:pStyle w:val="c1"/>
              <w:jc w:val="center"/>
            </w:pPr>
            <w:r>
              <w:t> да</w:t>
            </w:r>
          </w:p>
          <w:p w:rsidR="00895059" w:rsidRDefault="00895059" w:rsidP="005C603B">
            <w:pPr>
              <w:pStyle w:val="c1"/>
              <w:jc w:val="center"/>
            </w:pPr>
            <w:r>
              <w:t>наименование локального акта ______________________________________</w:t>
            </w:r>
          </w:p>
          <w:p w:rsidR="00895059" w:rsidRDefault="00895059" w:rsidP="005C603B">
            <w:pPr>
              <w:pStyle w:val="c1"/>
              <w:jc w:val="center"/>
            </w:pPr>
            <w:r>
              <w:t> нет</w:t>
            </w:r>
          </w:p>
        </w:tc>
      </w:tr>
      <w:tr w:rsidR="00906BE5" w:rsidTr="00895059">
        <w:trPr>
          <w:jc w:val="center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:rsidR="00906BE5" w:rsidRDefault="00906BE5" w:rsidP="008645DC">
            <w:pPr>
              <w:pStyle w:val="c1"/>
              <w:jc w:val="center"/>
            </w:pPr>
            <w:r>
              <w:t>4</w:t>
            </w:r>
          </w:p>
        </w:tc>
        <w:tc>
          <w:tcPr>
            <w:tcW w:w="9898" w:type="dxa"/>
            <w:gridSpan w:val="2"/>
            <w:shd w:val="clear" w:color="auto" w:fill="F2F2F2" w:themeFill="background1" w:themeFillShade="F2"/>
          </w:tcPr>
          <w:p w:rsidR="00906BE5" w:rsidRDefault="00906BE5" w:rsidP="005C603B">
            <w:pPr>
              <w:pStyle w:val="c1"/>
              <w:jc w:val="center"/>
            </w:pPr>
            <w:r>
              <w:t>Вопросы для образовательных организаций, которые еще не создавали педагогические/психолого-педагогические классы</w:t>
            </w:r>
          </w:p>
        </w:tc>
      </w:tr>
      <w:tr w:rsidR="00906BE5" w:rsidTr="00895059">
        <w:trPr>
          <w:jc w:val="center"/>
        </w:trPr>
        <w:tc>
          <w:tcPr>
            <w:tcW w:w="445" w:type="dxa"/>
            <w:vMerge/>
            <w:shd w:val="clear" w:color="auto" w:fill="F2F2F2" w:themeFill="background1" w:themeFillShade="F2"/>
          </w:tcPr>
          <w:p w:rsidR="00906BE5" w:rsidRDefault="00906BE5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F2F2F2" w:themeFill="background1" w:themeFillShade="F2"/>
          </w:tcPr>
          <w:p w:rsidR="00906BE5" w:rsidRDefault="00906BE5" w:rsidP="00906BE5">
            <w:pPr>
              <w:pStyle w:val="c1"/>
              <w:jc w:val="center"/>
            </w:pPr>
            <w:r>
              <w:t>Имеется ли готовность общеобразовательных организаций к открытию педагогических/психолого-педагогических классов?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:rsidR="00906BE5" w:rsidRDefault="00A05FA9" w:rsidP="008645DC">
            <w:pPr>
              <w:pStyle w:val="c1"/>
              <w:contextualSpacing/>
              <w:jc w:val="center"/>
            </w:pPr>
            <w:r>
              <w:t>˅</w:t>
            </w:r>
            <w:r w:rsidR="00906BE5">
              <w:t xml:space="preserve"> да</w:t>
            </w:r>
          </w:p>
          <w:p w:rsidR="00906BE5" w:rsidRDefault="00750CFB" w:rsidP="008645DC">
            <w:pPr>
              <w:pStyle w:val="c1"/>
              <w:jc w:val="center"/>
            </w:pPr>
            <w:r>
              <w:t xml:space="preserve">      </w:t>
            </w:r>
            <w:r w:rsidR="00906BE5">
              <w:t>нет</w:t>
            </w:r>
          </w:p>
        </w:tc>
      </w:tr>
      <w:tr w:rsidR="00906BE5" w:rsidTr="00895059">
        <w:trPr>
          <w:jc w:val="center"/>
        </w:trPr>
        <w:tc>
          <w:tcPr>
            <w:tcW w:w="445" w:type="dxa"/>
            <w:shd w:val="clear" w:color="auto" w:fill="DBE5F1" w:themeFill="accent1" w:themeFillTint="33"/>
          </w:tcPr>
          <w:p w:rsidR="00906BE5" w:rsidRDefault="00906BE5" w:rsidP="008645DC">
            <w:pPr>
              <w:pStyle w:val="c1"/>
              <w:jc w:val="center"/>
            </w:pPr>
            <w:r>
              <w:lastRenderedPageBreak/>
              <w:t>5</w:t>
            </w:r>
          </w:p>
        </w:tc>
        <w:tc>
          <w:tcPr>
            <w:tcW w:w="9898" w:type="dxa"/>
            <w:gridSpan w:val="2"/>
            <w:shd w:val="clear" w:color="auto" w:fill="DBE5F1" w:themeFill="accent1" w:themeFillTint="33"/>
          </w:tcPr>
          <w:p w:rsidR="00906BE5" w:rsidRDefault="00906BE5" w:rsidP="00906BE5">
            <w:pPr>
              <w:pStyle w:val="c1"/>
              <w:contextualSpacing/>
              <w:jc w:val="center"/>
            </w:pPr>
            <w:r>
              <w:t>При ответе «да» пункты раздела 5 заполняются на каждую школу, в которой реализуется практика по созданию педагогических/психолого-педагогических классов*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 w:val="restart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906BE5">
            <w:pPr>
              <w:pStyle w:val="c1"/>
              <w:contextualSpacing/>
              <w:jc w:val="center"/>
            </w:pPr>
            <w:r>
              <w:t>Полное наименование общеобразовательной организации (по уставу)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750CFB" w:rsidP="00906BE5">
            <w:pPr>
              <w:pStyle w:val="c1"/>
              <w:contextualSpacing/>
              <w:jc w:val="center"/>
            </w:pPr>
            <w:r>
              <w:t>Муниципальное общеобразовательное бюджетное учреждение средняя общеобразовательная школа №1 с. Красноусольск</w:t>
            </w:r>
            <w:r w:rsidR="00A23E4F">
              <w:t>ий МР  Гафурийский район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В каких классах школа готова создать педагогические/психолого-педагогические классы?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750CFB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˅</w:t>
            </w:r>
            <w:r w:rsidR="00895059">
              <w:t xml:space="preserve"> 8 классы</w:t>
            </w:r>
          </w:p>
          <w:p w:rsidR="00895059" w:rsidRDefault="00750CFB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˅</w:t>
            </w:r>
            <w:r w:rsidR="00895059">
              <w:t xml:space="preserve"> 9 классы</w:t>
            </w:r>
          </w:p>
          <w:p w:rsidR="00895059" w:rsidRDefault="00750CFB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</w:t>
            </w:r>
            <w:r w:rsidR="00895059">
              <w:t xml:space="preserve"> 10 классы</w:t>
            </w:r>
          </w:p>
          <w:p w:rsidR="00895059" w:rsidRDefault="00750CFB" w:rsidP="008645DC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 </w:t>
            </w:r>
            <w:r w:rsidR="00895059">
              <w:t>11 классы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t>Предполагаемая модель реализации психолого-педагогических классов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  <w:r>
              <w:sym w:font="Symbol" w:char="F07F"/>
            </w:r>
            <w:r>
              <w:t xml:space="preserve"> отдельный кла</w:t>
            </w:r>
            <w:proofErr w:type="gramStart"/>
            <w:r>
              <w:t>сс в шк</w:t>
            </w:r>
            <w:proofErr w:type="gramEnd"/>
            <w:r>
              <w:t>оле</w:t>
            </w:r>
          </w:p>
          <w:p w:rsidR="00895059" w:rsidRDefault="00895059" w:rsidP="008645DC">
            <w:pPr>
              <w:pStyle w:val="c1"/>
              <w:jc w:val="center"/>
            </w:pPr>
            <w:r>
              <w:sym w:font="Symbol" w:char="F07F"/>
            </w:r>
            <w:r>
              <w:t xml:space="preserve"> сборный класс на район/город</w:t>
            </w:r>
          </w:p>
          <w:p w:rsidR="00895059" w:rsidRDefault="00895059" w:rsidP="00895059">
            <w:pPr>
              <w:pStyle w:val="c1"/>
              <w:jc w:val="center"/>
            </w:pPr>
            <w:r>
              <w:sym w:font="Symbol" w:char="F07F"/>
            </w:r>
            <w:r>
              <w:t xml:space="preserve"> класс (любой), в котором обеспечивается педагогическая/психолого-педагогическая направленность  </w:t>
            </w:r>
          </w:p>
        </w:tc>
      </w:tr>
      <w:tr w:rsidR="00895059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895059" w:rsidRDefault="00895059" w:rsidP="008645DC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895059" w:rsidRDefault="00895059" w:rsidP="00895059">
            <w:pPr>
              <w:pStyle w:val="c1"/>
              <w:jc w:val="center"/>
            </w:pPr>
            <w:r>
              <w:t>Организация профессионального образования, предполагаемая в качестве куратора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895059" w:rsidRDefault="00895059" w:rsidP="00895059">
            <w:pPr>
              <w:pStyle w:val="c1"/>
              <w:jc w:val="center"/>
            </w:pPr>
            <w:bookmarkStart w:id="0" w:name="_GoBack"/>
            <w:bookmarkEnd w:id="0"/>
            <w:r>
              <w:sym w:font="Symbol" w:char="F07F"/>
            </w:r>
            <w:r>
              <w:t xml:space="preserve"> Педагогический колледж</w:t>
            </w:r>
          </w:p>
          <w:p w:rsidR="00895059" w:rsidRDefault="00750CFB" w:rsidP="00895059">
            <w:pPr>
              <w:pStyle w:val="c1"/>
              <w:jc w:val="center"/>
            </w:pPr>
            <w:r>
              <w:t>˅</w:t>
            </w:r>
            <w:r w:rsidR="00895059">
              <w:t xml:space="preserve"> Педагогический университет</w:t>
            </w:r>
          </w:p>
          <w:p w:rsidR="00895059" w:rsidRDefault="00895059" w:rsidP="00895059">
            <w:pPr>
              <w:pStyle w:val="c1"/>
              <w:jc w:val="center"/>
            </w:pPr>
            <w:r w:rsidRPr="008645DC">
              <w:t xml:space="preserve"> </w:t>
            </w:r>
            <w:r>
              <w:t>Нет куратора, планируем работать самостоятельно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 w:val="restart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contextualSpacing/>
              <w:jc w:val="center"/>
            </w:pPr>
            <w:r>
              <w:t>Полное наименование общеобразовательной организации (по уставу)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contextualSpacing/>
              <w:jc w:val="center"/>
            </w:pPr>
            <w:r>
              <w:t>Муниципальное общеобразовательное бюджетное учреждение средняя общеобразовательная школа №2 с. Красноусольск</w:t>
            </w:r>
            <w:r w:rsidR="00A23E4F">
              <w:t>ий МР  Гафурийский район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В каких классах школа готова создать педагогические/психолого-педагогические классы?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8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˅ 9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10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 11 классы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Предполагаемая модель реализации психолого-педагогических классов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отдельный кла</w:t>
            </w:r>
            <w:proofErr w:type="gramStart"/>
            <w:r>
              <w:t>сс в шк</w:t>
            </w:r>
            <w:proofErr w:type="gramEnd"/>
            <w:r>
              <w:t>оле</w:t>
            </w:r>
          </w:p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сборный класс на район/город</w:t>
            </w:r>
          </w:p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класс (любой), в котором обеспечивается педагогическая/психолого-педагогическая направленность  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Организация профессионального образования, предполагаемая в качестве куратора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Педагогический колледж</w:t>
            </w:r>
          </w:p>
          <w:p w:rsidR="00750CFB" w:rsidRDefault="00750CFB" w:rsidP="00750CFB">
            <w:pPr>
              <w:pStyle w:val="c1"/>
              <w:jc w:val="center"/>
            </w:pPr>
            <w:r>
              <w:t>˅ Педагогический университет</w:t>
            </w:r>
          </w:p>
          <w:p w:rsidR="00750CFB" w:rsidRDefault="00750CFB" w:rsidP="00750CFB">
            <w:pPr>
              <w:pStyle w:val="c1"/>
              <w:jc w:val="center"/>
            </w:pPr>
            <w:r w:rsidRPr="008645DC">
              <w:t xml:space="preserve"> </w:t>
            </w:r>
            <w:r>
              <w:t>Нет куратора, планируем работать самостоятельно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 w:val="restart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contextualSpacing/>
              <w:jc w:val="center"/>
            </w:pPr>
            <w:r>
              <w:t>Полное наименование общеобразовательной организации (по уставу)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contextualSpacing/>
              <w:jc w:val="center"/>
            </w:pPr>
            <w:r>
              <w:t>Муниципальное общеобразовательное бюджетное учреждение средняя общеобразовательная школа №3 с. Красноусольск</w:t>
            </w:r>
            <w:r w:rsidR="00A23E4F">
              <w:t>ий МР  Гафурийский район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В каких классах школа готова создать педагогические/психолого-педагогические классы?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˅ 8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˅ 9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10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lastRenderedPageBreak/>
              <w:t xml:space="preserve">     11 классы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Предполагаемая модель реализации психолого-педагогических классов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отдельный кла</w:t>
            </w:r>
            <w:proofErr w:type="gramStart"/>
            <w:r>
              <w:t>сс в шк</w:t>
            </w:r>
            <w:proofErr w:type="gramEnd"/>
            <w:r>
              <w:t>оле</w:t>
            </w:r>
          </w:p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сборный класс на район/город</w:t>
            </w:r>
          </w:p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класс (любой), в котором обеспечивается педагогическая/психолого-педагогическая направленность  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Организация профессионального образования, предполагаемая в качестве куратора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Педагогический колледж</w:t>
            </w:r>
          </w:p>
          <w:p w:rsidR="00750CFB" w:rsidRDefault="00750CFB" w:rsidP="00750CFB">
            <w:pPr>
              <w:pStyle w:val="c1"/>
              <w:jc w:val="center"/>
            </w:pPr>
            <w:r>
              <w:t>˅ Педагогический университет</w:t>
            </w:r>
          </w:p>
          <w:p w:rsidR="00750CFB" w:rsidRDefault="00750CFB" w:rsidP="00750CFB">
            <w:pPr>
              <w:pStyle w:val="c1"/>
              <w:jc w:val="center"/>
            </w:pPr>
            <w:r w:rsidRPr="008645DC">
              <w:t xml:space="preserve"> </w:t>
            </w:r>
            <w:r>
              <w:t>Нет куратора, планируем работать самостоятельно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 w:val="restart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contextualSpacing/>
              <w:jc w:val="center"/>
            </w:pPr>
            <w:r>
              <w:t>Полное наименование общеобразовательной организации (по уставу)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A23E4F">
            <w:pPr>
              <w:pStyle w:val="c1"/>
              <w:contextualSpacing/>
              <w:jc w:val="center"/>
            </w:pPr>
            <w: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="00A23E4F">
              <w:t>Янгискаин</w:t>
            </w:r>
            <w:proofErr w:type="spellEnd"/>
            <w:r w:rsidR="00A23E4F">
              <w:t xml:space="preserve"> МР Гафурийский район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В каких классах школа готова создать педагогические/психолого-педагогические классы?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⸋8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>⸋9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⸋10 классы</w:t>
            </w:r>
          </w:p>
          <w:p w:rsidR="00750CFB" w:rsidRDefault="00750CFB" w:rsidP="00750CFB">
            <w:pPr>
              <w:pStyle w:val="c1"/>
              <w:spacing w:before="0" w:beforeAutospacing="0" w:after="0" w:afterAutospacing="0"/>
              <w:contextualSpacing/>
              <w:jc w:val="center"/>
            </w:pPr>
            <w:r>
              <w:t xml:space="preserve">     ⸋11 классы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Предполагаемая модель реализации психолого-педагогических классов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отдельный кла</w:t>
            </w:r>
            <w:proofErr w:type="gramStart"/>
            <w:r>
              <w:t>сс в шк</w:t>
            </w:r>
            <w:proofErr w:type="gramEnd"/>
            <w:r>
              <w:t>оле</w:t>
            </w:r>
          </w:p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сборный класс на район/город</w:t>
            </w:r>
          </w:p>
          <w:p w:rsidR="00750CFB" w:rsidRDefault="00E00243" w:rsidP="00750CFB">
            <w:pPr>
              <w:pStyle w:val="c1"/>
              <w:jc w:val="center"/>
            </w:pPr>
            <w:r>
              <w:t>˅</w:t>
            </w:r>
            <w:r w:rsidR="00750CFB">
              <w:t xml:space="preserve"> класс (любой), в котором обеспечивается педагогическая/психолого-педагогическая направленность  </w:t>
            </w:r>
          </w:p>
        </w:tc>
      </w:tr>
      <w:tr w:rsidR="00750CFB" w:rsidTr="00895059">
        <w:trPr>
          <w:jc w:val="center"/>
        </w:trPr>
        <w:tc>
          <w:tcPr>
            <w:tcW w:w="445" w:type="dxa"/>
            <w:vMerge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</w:p>
        </w:tc>
        <w:tc>
          <w:tcPr>
            <w:tcW w:w="4933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t>Организация профессионального образования, предполагаемая в качестве куратора</w:t>
            </w:r>
          </w:p>
        </w:tc>
        <w:tc>
          <w:tcPr>
            <w:tcW w:w="4965" w:type="dxa"/>
            <w:shd w:val="clear" w:color="auto" w:fill="DBE5F1" w:themeFill="accent1" w:themeFillTint="33"/>
          </w:tcPr>
          <w:p w:rsidR="00750CFB" w:rsidRDefault="00750CFB" w:rsidP="00750CFB">
            <w:pPr>
              <w:pStyle w:val="c1"/>
              <w:jc w:val="center"/>
            </w:pPr>
            <w:r>
              <w:sym w:font="Symbol" w:char="F07F"/>
            </w:r>
            <w:r>
              <w:t xml:space="preserve"> Педагогический колледж</w:t>
            </w:r>
          </w:p>
          <w:p w:rsidR="00750CFB" w:rsidRDefault="00750CFB" w:rsidP="00750CFB">
            <w:pPr>
              <w:pStyle w:val="c1"/>
              <w:jc w:val="center"/>
            </w:pPr>
            <w:r>
              <w:t>˅ Педагогический университет</w:t>
            </w:r>
          </w:p>
          <w:p w:rsidR="00750CFB" w:rsidRDefault="00750CFB" w:rsidP="00750CFB">
            <w:pPr>
              <w:pStyle w:val="c1"/>
              <w:jc w:val="center"/>
            </w:pPr>
            <w:r w:rsidRPr="008645DC">
              <w:t xml:space="preserve"> </w:t>
            </w:r>
            <w:r>
              <w:t>Нет куратора, планируем работать самостоятельно</w:t>
            </w:r>
          </w:p>
        </w:tc>
      </w:tr>
      <w:tr w:rsidR="008645DC" w:rsidTr="00895059">
        <w:trPr>
          <w:jc w:val="center"/>
        </w:trPr>
        <w:tc>
          <w:tcPr>
            <w:tcW w:w="445" w:type="dxa"/>
            <w:shd w:val="clear" w:color="auto" w:fill="F2F2F2" w:themeFill="background1" w:themeFillShade="F2"/>
          </w:tcPr>
          <w:p w:rsidR="008645DC" w:rsidRDefault="00895059" w:rsidP="008645DC">
            <w:pPr>
              <w:pStyle w:val="c1"/>
              <w:jc w:val="center"/>
            </w:pPr>
            <w:r>
              <w:t>6</w:t>
            </w:r>
          </w:p>
        </w:tc>
        <w:tc>
          <w:tcPr>
            <w:tcW w:w="4933" w:type="dxa"/>
            <w:shd w:val="clear" w:color="auto" w:fill="F2F2F2" w:themeFill="background1" w:themeFillShade="F2"/>
          </w:tcPr>
          <w:p w:rsidR="008645DC" w:rsidRDefault="00895059" w:rsidP="00895059">
            <w:pPr>
              <w:pStyle w:val="c1"/>
              <w:jc w:val="center"/>
            </w:pPr>
            <w:r>
              <w:t>Специалист муниципального органа управления образованием, заполнивший чек-лист</w:t>
            </w:r>
          </w:p>
        </w:tc>
        <w:tc>
          <w:tcPr>
            <w:tcW w:w="4965" w:type="dxa"/>
            <w:shd w:val="clear" w:color="auto" w:fill="F2F2F2" w:themeFill="background1" w:themeFillShade="F2"/>
          </w:tcPr>
          <w:p w:rsidR="008645DC" w:rsidRPr="00895059" w:rsidRDefault="00906FC9" w:rsidP="00906FC9">
            <w:pPr>
              <w:pStyle w:val="c1"/>
              <w:rPr>
                <w:i/>
              </w:rPr>
            </w:pPr>
            <w:r>
              <w:rPr>
                <w:i/>
              </w:rPr>
              <w:t>Яркова Татьяна Сергеевна, 89899559965</w:t>
            </w:r>
          </w:p>
        </w:tc>
      </w:tr>
    </w:tbl>
    <w:p w:rsidR="005C603B" w:rsidRPr="005C1921" w:rsidRDefault="005C603B" w:rsidP="00C86F4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C603B" w:rsidRPr="005C1921" w:rsidSect="00AE1E40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68A" w:rsidRDefault="00A0268A" w:rsidP="00AE1E40">
      <w:pPr>
        <w:spacing w:after="0" w:line="240" w:lineRule="auto"/>
      </w:pPr>
      <w:r>
        <w:separator/>
      </w:r>
    </w:p>
  </w:endnote>
  <w:endnote w:type="continuationSeparator" w:id="0">
    <w:p w:rsidR="00A0268A" w:rsidRDefault="00A0268A" w:rsidP="00AE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68A" w:rsidRDefault="00A0268A" w:rsidP="00AE1E40">
      <w:pPr>
        <w:spacing w:after="0" w:line="240" w:lineRule="auto"/>
      </w:pPr>
      <w:r>
        <w:separator/>
      </w:r>
    </w:p>
  </w:footnote>
  <w:footnote w:type="continuationSeparator" w:id="0">
    <w:p w:rsidR="00A0268A" w:rsidRDefault="00A0268A" w:rsidP="00AE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376910"/>
      <w:docPartObj>
        <w:docPartGallery w:val="Page Numbers (Top of Page)"/>
        <w:docPartUnique/>
      </w:docPartObj>
    </w:sdtPr>
    <w:sdtEndPr/>
    <w:sdtContent>
      <w:p w:rsidR="00AE1E40" w:rsidRDefault="00AE1E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49">
          <w:rPr>
            <w:noProof/>
          </w:rPr>
          <w:t>2</w:t>
        </w:r>
        <w:r>
          <w:fldChar w:fldCharType="end"/>
        </w:r>
      </w:p>
    </w:sdtContent>
  </w:sdt>
  <w:p w:rsidR="00AE1E40" w:rsidRDefault="00AE1E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4"/>
    <w:rsid w:val="000948DF"/>
    <w:rsid w:val="00250381"/>
    <w:rsid w:val="00457759"/>
    <w:rsid w:val="005A74A4"/>
    <w:rsid w:val="005C1921"/>
    <w:rsid w:val="005C603B"/>
    <w:rsid w:val="00750CFB"/>
    <w:rsid w:val="007C14BC"/>
    <w:rsid w:val="00860E52"/>
    <w:rsid w:val="00863D18"/>
    <w:rsid w:val="008645DC"/>
    <w:rsid w:val="00890443"/>
    <w:rsid w:val="00895059"/>
    <w:rsid w:val="00906BE5"/>
    <w:rsid w:val="00906FC9"/>
    <w:rsid w:val="009513C4"/>
    <w:rsid w:val="00A0268A"/>
    <w:rsid w:val="00A05FA9"/>
    <w:rsid w:val="00A23E4F"/>
    <w:rsid w:val="00A92D5E"/>
    <w:rsid w:val="00AE1E40"/>
    <w:rsid w:val="00AF4F50"/>
    <w:rsid w:val="00BD25B8"/>
    <w:rsid w:val="00C86F49"/>
    <w:rsid w:val="00D834BF"/>
    <w:rsid w:val="00DE313E"/>
    <w:rsid w:val="00E00243"/>
    <w:rsid w:val="00F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25B8"/>
  </w:style>
  <w:style w:type="character" w:customStyle="1" w:styleId="c0">
    <w:name w:val="c0"/>
    <w:basedOn w:val="a0"/>
    <w:rsid w:val="00BD25B8"/>
  </w:style>
  <w:style w:type="character" w:customStyle="1" w:styleId="c6">
    <w:name w:val="c6"/>
    <w:basedOn w:val="a0"/>
    <w:rsid w:val="00BD25B8"/>
  </w:style>
  <w:style w:type="table" w:styleId="a3">
    <w:name w:val="Table Grid"/>
    <w:basedOn w:val="a1"/>
    <w:uiPriority w:val="59"/>
    <w:rsid w:val="00B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E40"/>
  </w:style>
  <w:style w:type="paragraph" w:styleId="a6">
    <w:name w:val="footer"/>
    <w:basedOn w:val="a"/>
    <w:link w:val="a7"/>
    <w:uiPriority w:val="99"/>
    <w:unhideWhenUsed/>
    <w:rsid w:val="00AE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D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25B8"/>
  </w:style>
  <w:style w:type="character" w:customStyle="1" w:styleId="c0">
    <w:name w:val="c0"/>
    <w:basedOn w:val="a0"/>
    <w:rsid w:val="00BD25B8"/>
  </w:style>
  <w:style w:type="character" w:customStyle="1" w:styleId="c6">
    <w:name w:val="c6"/>
    <w:basedOn w:val="a0"/>
    <w:rsid w:val="00BD25B8"/>
  </w:style>
  <w:style w:type="table" w:styleId="a3">
    <w:name w:val="Table Grid"/>
    <w:basedOn w:val="a1"/>
    <w:uiPriority w:val="59"/>
    <w:rsid w:val="00B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E40"/>
  </w:style>
  <w:style w:type="paragraph" w:styleId="a6">
    <w:name w:val="footer"/>
    <w:basedOn w:val="a"/>
    <w:link w:val="a7"/>
    <w:uiPriority w:val="99"/>
    <w:unhideWhenUsed/>
    <w:rsid w:val="00AE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ikeeva.z\Downloads\&#1040;&#1085;&#1082;&#1077;&#1090;&#1072;%20&#1076;&#1083;&#1103;%20&#1040;&#1076;&#1084;&#1080;&#1085;&#1080;&#1089;&#1090;&#1088;&#1072;&#1094;&#1080;&#1081;%20&#1052;&#1056;%20&#1080;%20&#1043;&#1054;%20&#1056;&#1077;&#1089;&#1087;&#1091;&#1073;&#1083;&#1080;&#1082;&#1080;%20&#1041;&#1072;&#1096;&#1082;&#1086;&#1088;&#1090;&#1086;&#1089;&#1090;&#1072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69B51-7018-492F-941E-0584459F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для Администраций МР и ГО Республики Башкортостан</Template>
  <TotalTime>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Миникеева Жанна Вильевна</dc:creator>
  <cp:lastModifiedBy>Гульбазир</cp:lastModifiedBy>
  <cp:revision>3</cp:revision>
  <cp:lastPrinted>2022-05-20T09:37:00Z</cp:lastPrinted>
  <dcterms:created xsi:type="dcterms:W3CDTF">2022-05-31T09:36:00Z</dcterms:created>
  <dcterms:modified xsi:type="dcterms:W3CDTF">2022-08-18T06:37:00Z</dcterms:modified>
</cp:coreProperties>
</file>